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D8" w:rsidRPr="003A4D19" w:rsidRDefault="00340DD8" w:rsidP="009E069B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PIEDĀVĀJUMS NO _________________</w:t>
      </w:r>
    </w:p>
    <w:p w:rsidR="00340DD8" w:rsidRDefault="00340DD8" w:rsidP="00CD606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(Iesniegts ____/ ____/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2018</w:t>
      </w: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Pr="003A4D19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</w:p>
    <w:p w:rsidR="00340DD8" w:rsidRPr="0091683C" w:rsidRDefault="00340DD8" w:rsidP="0091683C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5"/>
          <w:sz w:val="27"/>
          <w:szCs w:val="27"/>
        </w:rPr>
        <w:t>K</w:t>
      </w:r>
      <w:r w:rsidRPr="00A54075">
        <w:rPr>
          <w:rFonts w:ascii="Times New Roman" w:hAnsi="Times New Roman" w:cs="Times New Roman"/>
          <w:b/>
          <w:bCs/>
          <w:spacing w:val="-5"/>
          <w:sz w:val="27"/>
          <w:szCs w:val="27"/>
        </w:rPr>
        <w:t>opētāju tehniskā apkope, izejmateriālu piegāde, tonera kasetes uzpilde</w:t>
      </w:r>
      <w:r>
        <w:rPr>
          <w:rFonts w:ascii="Times New Roman" w:hAnsi="Times New Roman" w:cs="Times New Roman"/>
          <w:b/>
          <w:bCs/>
          <w:spacing w:val="-5"/>
          <w:sz w:val="27"/>
          <w:szCs w:val="27"/>
        </w:rPr>
        <w:t>s</w:t>
      </w:r>
      <w:r w:rsidRPr="00A54075">
        <w:rPr>
          <w:rFonts w:ascii="Times New Roman" w:hAnsi="Times New Roman" w:cs="Times New Roman"/>
          <w:b/>
          <w:bCs/>
          <w:spacing w:val="-5"/>
          <w:sz w:val="27"/>
          <w:szCs w:val="27"/>
        </w:rPr>
        <w:t xml:space="preserve"> pakalpojumi</w:t>
      </w:r>
    </w:p>
    <w:p w:rsidR="00340DD8" w:rsidRDefault="00340DD8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F6B4B">
        <w:rPr>
          <w:rFonts w:ascii="Times New Roman" w:hAnsi="Times New Roman" w:cs="Times New Roman"/>
          <w:sz w:val="20"/>
          <w:szCs w:val="20"/>
        </w:rPr>
        <w:t xml:space="preserve">Iesniegt cenas </w:t>
      </w:r>
      <w:r w:rsidRPr="00EF6B4B">
        <w:rPr>
          <w:rFonts w:ascii="Times New Roman" w:hAnsi="Times New Roman" w:cs="Times New Roman"/>
          <w:b/>
          <w:bCs/>
          <w:sz w:val="20"/>
          <w:szCs w:val="20"/>
        </w:rPr>
        <w:t xml:space="preserve">€ </w:t>
      </w:r>
      <w:r>
        <w:rPr>
          <w:rFonts w:ascii="Times New Roman" w:hAnsi="Times New Roman" w:cs="Times New Roman"/>
          <w:b/>
          <w:bCs/>
          <w:sz w:val="20"/>
          <w:szCs w:val="20"/>
        </w:rPr>
        <w:t>bez</w:t>
      </w:r>
      <w:r w:rsidRPr="00EF6B4B">
        <w:rPr>
          <w:rFonts w:ascii="Times New Roman" w:hAnsi="Times New Roman" w:cs="Times New Roman"/>
          <w:b/>
          <w:bCs/>
          <w:sz w:val="20"/>
          <w:szCs w:val="20"/>
        </w:rPr>
        <w:t xml:space="preserve"> PVN.</w:t>
      </w:r>
    </w:p>
    <w:p w:rsidR="00340DD8" w:rsidRDefault="00340DD8" w:rsidP="00F609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6D0EDF">
        <w:rPr>
          <w:rFonts w:ascii="Times New Roman" w:hAnsi="Times New Roman" w:cs="Times New Roman"/>
          <w:i/>
          <w:iCs/>
          <w:color w:val="000000"/>
        </w:rPr>
        <w:t>Vienas kopijas/izdrukas izmaksās jāiekļauj katram modelim atbilstoši izejmateriāli, to piegāde un nomaiņa, regulāri maināmās rezerves daļas, to piegāde un nomaiņa, profilaktiskie darbi un tīrīšana, izsaukumi pēc pieprasījuma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:rsidR="00340DD8" w:rsidRPr="006D0EDF" w:rsidRDefault="00340DD8" w:rsidP="00F6098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W w:w="14518" w:type="dxa"/>
        <w:tblInd w:w="-106" w:type="dxa"/>
        <w:tblLook w:val="00A0"/>
      </w:tblPr>
      <w:tblGrid>
        <w:gridCol w:w="2968"/>
        <w:gridCol w:w="1929"/>
        <w:gridCol w:w="3173"/>
        <w:gridCol w:w="2126"/>
        <w:gridCol w:w="2484"/>
        <w:gridCol w:w="1838"/>
      </w:tblGrid>
      <w:tr w:rsidR="00340DD8" w:rsidRPr="003F269D">
        <w:trPr>
          <w:trHeight w:val="25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980148">
              <w:rPr>
                <w:rFonts w:ascii="Times New Roman" w:hAnsi="Times New Roman" w:cs="Times New Roman"/>
                <w:b/>
                <w:bCs/>
              </w:rPr>
              <w:t>odelis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Default="00340DD8" w:rsidP="00BB7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Kopētāja sērijas Nr.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980148" w:rsidRDefault="00340DD8" w:rsidP="00BB7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Kopētāja atrašanās a</w:t>
            </w:r>
            <w:r w:rsidRPr="00980148">
              <w:rPr>
                <w:rFonts w:ascii="Times New Roman" w:hAnsi="Times New Roman" w:cs="Times New Roman"/>
                <w:b/>
                <w:bCs/>
              </w:rPr>
              <w:t>drese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D97E06" w:rsidRDefault="00340DD8" w:rsidP="00A54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7E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Vienas kopijas/izdruka </w:t>
            </w:r>
            <w:r w:rsidRPr="00D97E06">
              <w:rPr>
                <w:rFonts w:ascii="Times New Roman" w:hAnsi="Times New Roman" w:cs="Times New Roman"/>
                <w:b/>
                <w:bCs/>
              </w:rPr>
              <w:t>cenas € bez PVN ar uzpildi*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D97E06" w:rsidRDefault="00340DD8" w:rsidP="00CC29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7E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Vienas kopijas/izdruka </w:t>
            </w:r>
            <w:r w:rsidRPr="00D97E06">
              <w:rPr>
                <w:rFonts w:ascii="Times New Roman" w:hAnsi="Times New Roman" w:cs="Times New Roman"/>
                <w:b/>
                <w:bCs/>
              </w:rPr>
              <w:t>cenas € bez PVN ar oriģinālo toneri*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0148">
              <w:rPr>
                <w:rFonts w:ascii="Times New Roman" w:hAnsi="Times New Roman" w:cs="Times New Roman"/>
                <w:b/>
                <w:bCs/>
              </w:rPr>
              <w:t>Piezīmes</w:t>
            </w: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1A6C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Toshiba e-STUDIO 256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Kr.Valdemāra 1c, Rīga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Sharp AR 5320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73053401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Kr.Valdemāra 1c, Rīga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Sharp AR 5516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030957Y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0974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Kr.Valdemāra 1c, Rīga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Sharp MXM363ULV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18017287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Kr.Valdemāra 1c, Rīga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Sharp AR 5320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45088605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Kr.Valdemāra 1c, Rīga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Sharp AR 5320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Kr.Valdemāra 1c, Rīga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Canon IR2016J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Dārzciema 70, Rīga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Canon IR3035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2226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Dārzciema 70, Rīga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Toshiba E-studio 305CS (m/b kopijas)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2226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Dārzciema 70, Rīga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Toshiba E-studio 305CS (krāsu kopijas)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Dārzciema 70, Rīga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Toshiba E-studio 5055C (m/b kopijas)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Dārzciema 70, Rīga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Toshiba E-studio 5055C (krāsu kopijas)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Dārzciema 70, Rīga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Toshiba 1550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Zeļļu iela 9, Limbaži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27"/>
        </w:trPr>
        <w:tc>
          <w:tcPr>
            <w:tcW w:w="2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DD8" w:rsidRPr="00B16070" w:rsidRDefault="00340DD8" w:rsidP="0091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Canon NP6512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9168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DD8" w:rsidRPr="00B16070" w:rsidRDefault="00340DD8" w:rsidP="0091683C">
            <w:pPr>
              <w:spacing w:after="0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Zeļļu iela 9, Limbaži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DD8" w:rsidRPr="00B16070" w:rsidRDefault="00340DD8" w:rsidP="0091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Sharp AR 5516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9168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DD8" w:rsidRPr="00B16070" w:rsidRDefault="00340DD8" w:rsidP="0091683C">
            <w:pPr>
              <w:spacing w:after="0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Zeļļu iela 9, Limbaži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Sharp AR 5320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Zeļļu iela 9, Limbaži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Canon IR2230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Talsu novads, Laidzes pagasts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DD8" w:rsidRPr="00B16070" w:rsidRDefault="00340DD8" w:rsidP="00F609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6070">
              <w:rPr>
                <w:rFonts w:ascii="Times New Roman" w:hAnsi="Times New Roman" w:cs="Times New Roman"/>
              </w:rPr>
              <w:t>Canon IR2520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Pr="00B16070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070">
              <w:rPr>
                <w:rFonts w:ascii="Times New Roman" w:hAnsi="Times New Roman" w:cs="Times New Roman"/>
              </w:rPr>
              <w:t>Rēzeknes iela 45, Krāslava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tcBorders>
              <w:top w:val="single" w:sz="4" w:space="0" w:color="auto"/>
            </w:tcBorders>
            <w:noWrap/>
            <w:vAlign w:val="center"/>
          </w:tcPr>
          <w:p w:rsidR="00340DD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Default="00340DD8" w:rsidP="008443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Kopā: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noWrap/>
            <w:vAlign w:val="center"/>
          </w:tcPr>
          <w:p w:rsidR="00340DD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Default="00340DD8" w:rsidP="008443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PVN 21%:</w:t>
            </w: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DD8" w:rsidRPr="003F269D">
        <w:trPr>
          <w:trHeight w:val="255"/>
        </w:trPr>
        <w:tc>
          <w:tcPr>
            <w:tcW w:w="2968" w:type="dxa"/>
            <w:noWrap/>
            <w:vAlign w:val="center"/>
          </w:tcPr>
          <w:p w:rsidR="00340DD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DD8" w:rsidRDefault="00340DD8" w:rsidP="008443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Summa kopā:</w:t>
            </w:r>
            <w:r w:rsidRPr="00D516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D8" w:rsidRPr="00980148" w:rsidRDefault="00340DD8" w:rsidP="00A540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40DD8" w:rsidRDefault="00340DD8" w:rsidP="009E069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40DD8" w:rsidRPr="00E23FD4" w:rsidRDefault="00340DD8" w:rsidP="009E069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23FD4">
        <w:rPr>
          <w:rFonts w:ascii="Times New Roman" w:hAnsi="Times New Roman" w:cs="Times New Roman"/>
          <w:b/>
          <w:bCs/>
          <w:sz w:val="20"/>
          <w:szCs w:val="20"/>
        </w:rPr>
        <w:t>Kopējās piezīmes: _____________________________________________________</w:t>
      </w:r>
    </w:p>
    <w:p w:rsidR="00340DD8" w:rsidRPr="00E23FD4" w:rsidRDefault="00340DD8" w:rsidP="008F7EE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23FD4">
        <w:rPr>
          <w:rFonts w:ascii="Times New Roman" w:hAnsi="Times New Roman" w:cs="Times New Roman"/>
          <w:b/>
          <w:bCs/>
          <w:sz w:val="20"/>
          <w:szCs w:val="20"/>
        </w:rPr>
        <w:t>Par uzņēmumu: ______________________________________________________</w:t>
      </w:r>
    </w:p>
    <w:p w:rsidR="00340DD8" w:rsidRPr="00E23FD4" w:rsidRDefault="00340DD8" w:rsidP="00A1662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23FD4">
        <w:rPr>
          <w:rFonts w:ascii="Times New Roman" w:hAnsi="Times New Roman" w:cs="Times New Roman"/>
          <w:b/>
          <w:bCs/>
          <w:sz w:val="20"/>
          <w:szCs w:val="20"/>
        </w:rPr>
        <w:t>Papildus pakalpojumi: _________________________________________________</w:t>
      </w:r>
    </w:p>
    <w:sectPr w:rsidR="00340DD8" w:rsidRPr="00E23FD4" w:rsidSect="00D97E06">
      <w:pgSz w:w="16838" w:h="11906" w:orient="landscape"/>
      <w:pgMar w:top="539" w:right="709" w:bottom="71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Ø©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5558"/>
    <w:multiLevelType w:val="hybridMultilevel"/>
    <w:tmpl w:val="73E0CBC4"/>
    <w:lvl w:ilvl="0" w:tplc="AC526BF8">
      <w:start w:val="9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95C"/>
    <w:rsid w:val="0002242F"/>
    <w:rsid w:val="000848BC"/>
    <w:rsid w:val="0009744E"/>
    <w:rsid w:val="000B30FC"/>
    <w:rsid w:val="000D01E9"/>
    <w:rsid w:val="00112E47"/>
    <w:rsid w:val="001A6C9C"/>
    <w:rsid w:val="001C395C"/>
    <w:rsid w:val="00202908"/>
    <w:rsid w:val="002152A3"/>
    <w:rsid w:val="002226D1"/>
    <w:rsid w:val="00290945"/>
    <w:rsid w:val="00322EFD"/>
    <w:rsid w:val="0033187E"/>
    <w:rsid w:val="00340DD8"/>
    <w:rsid w:val="003A4D19"/>
    <w:rsid w:val="003F269D"/>
    <w:rsid w:val="00463526"/>
    <w:rsid w:val="00477CDF"/>
    <w:rsid w:val="00486B95"/>
    <w:rsid w:val="0049236C"/>
    <w:rsid w:val="004A0937"/>
    <w:rsid w:val="004B03D7"/>
    <w:rsid w:val="004C2DB1"/>
    <w:rsid w:val="005055E4"/>
    <w:rsid w:val="00535CB3"/>
    <w:rsid w:val="00540CE4"/>
    <w:rsid w:val="00565FEF"/>
    <w:rsid w:val="005B3371"/>
    <w:rsid w:val="005E1747"/>
    <w:rsid w:val="00600C83"/>
    <w:rsid w:val="00650745"/>
    <w:rsid w:val="00663BA8"/>
    <w:rsid w:val="00695533"/>
    <w:rsid w:val="00695A06"/>
    <w:rsid w:val="006D0EDF"/>
    <w:rsid w:val="006F6754"/>
    <w:rsid w:val="00761446"/>
    <w:rsid w:val="007619BA"/>
    <w:rsid w:val="0079778B"/>
    <w:rsid w:val="007F20E4"/>
    <w:rsid w:val="00812596"/>
    <w:rsid w:val="008443B6"/>
    <w:rsid w:val="008A6E7A"/>
    <w:rsid w:val="008F7EE1"/>
    <w:rsid w:val="0091683C"/>
    <w:rsid w:val="0096732B"/>
    <w:rsid w:val="00980148"/>
    <w:rsid w:val="009E069B"/>
    <w:rsid w:val="009F358E"/>
    <w:rsid w:val="009F74C5"/>
    <w:rsid w:val="00A07097"/>
    <w:rsid w:val="00A1662D"/>
    <w:rsid w:val="00A17EB2"/>
    <w:rsid w:val="00A2034E"/>
    <w:rsid w:val="00A34F3A"/>
    <w:rsid w:val="00A54075"/>
    <w:rsid w:val="00A75276"/>
    <w:rsid w:val="00AC60F4"/>
    <w:rsid w:val="00B16070"/>
    <w:rsid w:val="00B33CA8"/>
    <w:rsid w:val="00B70683"/>
    <w:rsid w:val="00BB7B88"/>
    <w:rsid w:val="00BC7A57"/>
    <w:rsid w:val="00C07004"/>
    <w:rsid w:val="00C17094"/>
    <w:rsid w:val="00C32C4B"/>
    <w:rsid w:val="00CA0130"/>
    <w:rsid w:val="00CC29D4"/>
    <w:rsid w:val="00CC63C1"/>
    <w:rsid w:val="00CD5BD0"/>
    <w:rsid w:val="00CD6062"/>
    <w:rsid w:val="00D06A6C"/>
    <w:rsid w:val="00D2553B"/>
    <w:rsid w:val="00D41368"/>
    <w:rsid w:val="00D516C8"/>
    <w:rsid w:val="00D74911"/>
    <w:rsid w:val="00D97E06"/>
    <w:rsid w:val="00DD3D5D"/>
    <w:rsid w:val="00DF6F91"/>
    <w:rsid w:val="00E170A6"/>
    <w:rsid w:val="00E23FD4"/>
    <w:rsid w:val="00E24C55"/>
    <w:rsid w:val="00E50DC5"/>
    <w:rsid w:val="00E82BEB"/>
    <w:rsid w:val="00E848E5"/>
    <w:rsid w:val="00EF6B4B"/>
    <w:rsid w:val="00F31E9A"/>
    <w:rsid w:val="00F60986"/>
    <w:rsid w:val="00F61BC0"/>
    <w:rsid w:val="00F71F89"/>
    <w:rsid w:val="00FC3D89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B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99"/>
    <w:qFormat/>
    <w:rsid w:val="00D41368"/>
    <w:pPr>
      <w:keepNext/>
      <w:keepLines/>
      <w:pageBreakBefore/>
      <w:pBdr>
        <w:bottom w:val="single" w:sz="8" w:space="4" w:color="4F81BD"/>
      </w:pBdr>
      <w:spacing w:after="300" w:line="360" w:lineRule="auto"/>
      <w:jc w:val="center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41368"/>
    <w:rPr>
      <w:rFonts w:ascii="Cambria" w:eastAsia="SimSun" w:hAnsi="Cambria" w:cs="Cambria"/>
      <w:color w:val="17365D"/>
      <w:spacing w:val="5"/>
      <w:kern w:val="28"/>
      <w:sz w:val="27"/>
      <w:szCs w:val="27"/>
    </w:rPr>
  </w:style>
  <w:style w:type="character" w:styleId="Strong">
    <w:name w:val="Strong"/>
    <w:basedOn w:val="DefaultParagraphFont"/>
    <w:uiPriority w:val="99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rsid w:val="001C395C"/>
    <w:rPr>
      <w:color w:val="auto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527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23FD4"/>
    <w:rPr>
      <w:rFonts w:cs="Calibri"/>
      <w:lang w:val="lt-LT"/>
    </w:rPr>
  </w:style>
  <w:style w:type="character" w:customStyle="1" w:styleId="11">
    <w:name w:val="Основной текст + 11"/>
    <w:aliases w:val="5 pt,Полужирный"/>
    <w:basedOn w:val="DefaultParagraphFont"/>
    <w:uiPriority w:val="99"/>
    <w:rsid w:val="00E23FD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uiPriority w:val="99"/>
    <w:rsid w:val="00E23FD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12232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31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34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3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30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35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33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30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3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6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29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41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33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26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250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7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26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52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7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29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59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3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31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69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4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28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83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32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2227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46141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320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7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33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22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46141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3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232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4614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2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23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46141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343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3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614123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1084</Words>
  <Characters>618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subject/>
  <dc:creator>RZ</dc:creator>
  <cp:keywords/>
  <dc:description/>
  <cp:lastModifiedBy>User</cp:lastModifiedBy>
  <cp:revision>4</cp:revision>
  <cp:lastPrinted>2014-01-28T06:58:00Z</cp:lastPrinted>
  <dcterms:created xsi:type="dcterms:W3CDTF">2018-02-09T13:02:00Z</dcterms:created>
  <dcterms:modified xsi:type="dcterms:W3CDTF">2018-02-12T08:14:00Z</dcterms:modified>
</cp:coreProperties>
</file>