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C9" w:rsidRPr="003A4D19" w:rsidRDefault="006A10C9" w:rsidP="00D25D1E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PIEDĀVĀJUMS NO _________________</w:t>
      </w:r>
    </w:p>
    <w:p w:rsidR="006A10C9" w:rsidRDefault="006A10C9" w:rsidP="003A4D1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(Iesniegts ____/ ____/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2018</w:t>
      </w: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6A10C9" w:rsidRPr="00F83AA0" w:rsidRDefault="006A10C9" w:rsidP="003A4D1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F83AA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Saimniecības preču piegād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e</w:t>
      </w:r>
    </w:p>
    <w:p w:rsidR="006A10C9" w:rsidRDefault="006A10C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>
        <w:rPr>
          <w:rFonts w:ascii="Times New Roman" w:hAnsi="Times New Roman" w:cs="Times New Roman"/>
          <w:b/>
          <w:bCs/>
          <w:sz w:val="20"/>
          <w:szCs w:val="20"/>
        </w:rPr>
        <w:t>€ bez</w:t>
      </w:r>
      <w:r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tbl>
      <w:tblPr>
        <w:tblW w:w="14474" w:type="dxa"/>
        <w:tblInd w:w="-106" w:type="dxa"/>
        <w:tblLook w:val="00A0"/>
      </w:tblPr>
      <w:tblGrid>
        <w:gridCol w:w="5260"/>
        <w:gridCol w:w="2693"/>
        <w:gridCol w:w="1182"/>
        <w:gridCol w:w="1280"/>
        <w:gridCol w:w="1980"/>
        <w:gridCol w:w="2079"/>
      </w:tblGrid>
      <w:tr w:rsidR="006A10C9" w:rsidRPr="00B85EA2">
        <w:trPr>
          <w:trHeight w:val="2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25D1E">
              <w:rPr>
                <w:rFonts w:ascii="Times New Roman" w:hAnsi="Times New Roman" w:cs="Times New Roman"/>
                <w:i/>
                <w:iCs/>
              </w:rPr>
              <w:t>Apraksts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25D1E">
              <w:rPr>
                <w:rFonts w:ascii="Times New Roman" w:hAnsi="Times New Roman" w:cs="Times New Roman"/>
                <w:i/>
                <w:iCs/>
                <w:color w:val="000000"/>
              </w:rPr>
              <w:t>Tilpums vai izmērs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25D1E">
              <w:rPr>
                <w:rFonts w:ascii="Times New Roman" w:hAnsi="Times New Roman" w:cs="Times New Roman"/>
                <w:i/>
                <w:iCs/>
                <w:color w:val="000000"/>
              </w:rPr>
              <w:t>daudzums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25D1E">
              <w:rPr>
                <w:rFonts w:ascii="Times New Roman" w:hAnsi="Times New Roman" w:cs="Times New Roman"/>
                <w:i/>
                <w:iCs/>
                <w:color w:val="000000"/>
              </w:rPr>
              <w:t>mērvienība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cena € bez</w:t>
            </w:r>
            <w:bookmarkStart w:id="0" w:name="_GoBack"/>
            <w:bookmarkEnd w:id="0"/>
            <w:r w:rsidRPr="00D25D1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PVN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25D1E">
              <w:rPr>
                <w:rFonts w:ascii="Times New Roman" w:hAnsi="Times New Roman" w:cs="Times New Roman"/>
                <w:i/>
                <w:iCs/>
                <w:color w:val="000000"/>
              </w:rPr>
              <w:t>Piezīmes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Koncentrēts mazgājamais līdzeklis, visu tipu grīdām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Koncentrēts tīrīšanas līdzeklis sanitārajām telpām, skābs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F83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Unvers</w:t>
            </w:r>
            <w:r>
              <w:rPr>
                <w:rFonts w:ascii="Times New Roman" w:hAnsi="Times New Roman" w:cs="Times New Roman"/>
              </w:rPr>
              <w:t>i</w:t>
            </w:r>
            <w:r w:rsidRPr="00D25D1E">
              <w:rPr>
                <w:rFonts w:ascii="Times New Roman" w:hAnsi="Times New Roman" w:cs="Times New Roman"/>
              </w:rPr>
              <w:t>āls mazgāšanas līdzeklis, neitrāls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Unversi</w:t>
            </w:r>
            <w:r w:rsidRPr="00D25D1E">
              <w:rPr>
                <w:rFonts w:ascii="Times New Roman" w:hAnsi="Times New Roman" w:cs="Times New Roman"/>
              </w:rPr>
              <w:t>āls mazgāšanas līdzeklis, neitrāls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Tīrīš</w:t>
            </w:r>
            <w:r>
              <w:rPr>
                <w:rFonts w:ascii="Times New Roman" w:hAnsi="Times New Roman" w:cs="Times New Roman"/>
              </w:rPr>
              <w:t>a</w:t>
            </w:r>
            <w:r w:rsidRPr="00D25D1E">
              <w:rPr>
                <w:rFonts w:ascii="Times New Roman" w:hAnsi="Times New Roman" w:cs="Times New Roman"/>
              </w:rPr>
              <w:t>nas pasta "Skaidra"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350 gramu iepakojumā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Līdzeklis ātrai virsmu dezinfekcijai, neitrāls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 litra pudelē ar dozatoru - pulverizatoru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Stiklu un flīžu tīrīš</w:t>
            </w:r>
            <w:r>
              <w:rPr>
                <w:rFonts w:ascii="Times New Roman" w:hAnsi="Times New Roman" w:cs="Times New Roman"/>
              </w:rPr>
              <w:t>a</w:t>
            </w:r>
            <w:r w:rsidRPr="00D25D1E">
              <w:rPr>
                <w:rFonts w:ascii="Times New Roman" w:hAnsi="Times New Roman" w:cs="Times New Roman"/>
              </w:rPr>
              <w:t>nas līdzeklis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10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Stiklu un flīžu tīrīš</w:t>
            </w:r>
            <w:r>
              <w:rPr>
                <w:rFonts w:ascii="Times New Roman" w:hAnsi="Times New Roman" w:cs="Times New Roman"/>
              </w:rPr>
              <w:t>a</w:t>
            </w:r>
            <w:r w:rsidRPr="00D25D1E">
              <w:rPr>
                <w:rFonts w:ascii="Times New Roman" w:hAnsi="Times New Roman" w:cs="Times New Roman"/>
              </w:rPr>
              <w:t>nas līdzeklis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0,5 litru pudelē, ar dozatoru - pulverizatoru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Šķidrās ziepes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0,5 litru pudelē ar dozatoru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Šķidrās ziepes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Ziepes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100 gramu, gabalā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WC podu tīrīšanas līdzeklis, gatavs lietošanai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Krēmveida tīrīšanas līdzeklis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Bārkstainais virvju MOP ar vītnes stiprinājumu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Vidējā izmēra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Grīdas slotas , koka , bez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D1E">
              <w:rPr>
                <w:rFonts w:ascii="Times New Roman" w:hAnsi="Times New Roman" w:cs="Times New Roman"/>
              </w:rPr>
              <w:t xml:space="preserve"> kāta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 xml:space="preserve">Alumīnija kāts ar vītni MOP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1,5 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Tīrīšanas audums, neausts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10 metru gabalos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Āra slota trīs</w:t>
            </w:r>
            <w:r>
              <w:rPr>
                <w:rFonts w:ascii="Times New Roman" w:hAnsi="Times New Roman" w:cs="Times New Roman"/>
              </w:rPr>
              <w:t>s</w:t>
            </w:r>
            <w:r w:rsidRPr="00D25D1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ū</w:t>
            </w:r>
            <w:r w:rsidRPr="00D25D1E">
              <w:rPr>
                <w:rFonts w:ascii="Times New Roman" w:hAnsi="Times New Roman" w:cs="Times New Roman"/>
              </w:rPr>
              <w:t>ra, ar kātu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Saimniecības gumijas cimdi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L izmērs, 1 pāris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pāris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Cimdi adīti ar vienpusēju PVC pretslīdes punktējumu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 pāris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pāris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35 litru, 10 gab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litru, 10 gab.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60 litru, 10 gab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0952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25D1E">
              <w:rPr>
                <w:rFonts w:ascii="Times New Roman" w:hAnsi="Times New Roman" w:cs="Times New Roman"/>
                <w:color w:val="000000"/>
              </w:rPr>
              <w:t>0 litru, 10 gab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0952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0952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150 litru, 10 gab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Industriālais papīrs, 2 kārtas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350-380 m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 xml:space="preserve">Tualetes papīrs turētājiem, divslāņu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180-250 m  (gigant)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Roku dvieļi turētājiem, izvelkami no iekšpuses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Standarta papīra dvieļu rullis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>Pudele ar smidzinātāju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 xml:space="preserve"> 500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10C9" w:rsidRPr="00B85EA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D1E">
              <w:rPr>
                <w:rFonts w:ascii="Times New Roman" w:hAnsi="Times New Roman" w:cs="Times New Roman"/>
              </w:rPr>
              <w:t xml:space="preserve">Plastmasas papīrgrozs birojam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11  Litri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C9" w:rsidRPr="00D25D1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5D1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A10C9" w:rsidRDefault="006A10C9" w:rsidP="009E06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10C9" w:rsidRDefault="006A10C9" w:rsidP="009E06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10C9" w:rsidRPr="00E23FD4" w:rsidRDefault="006A10C9" w:rsidP="009E06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3FD4">
        <w:rPr>
          <w:rFonts w:ascii="Times New Roman" w:hAnsi="Times New Roman" w:cs="Times New Roman"/>
          <w:b/>
          <w:bCs/>
          <w:sz w:val="20"/>
          <w:szCs w:val="20"/>
        </w:rPr>
        <w:t>Kopējās piezīmes: _____________________________________________________</w:t>
      </w:r>
    </w:p>
    <w:p w:rsidR="006A10C9" w:rsidRDefault="006A10C9" w:rsidP="00E82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10C9" w:rsidRPr="00E23FD4" w:rsidRDefault="006A10C9" w:rsidP="00E82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10C9" w:rsidRPr="00E23FD4" w:rsidRDefault="006A10C9" w:rsidP="008F7E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3FD4">
        <w:rPr>
          <w:rFonts w:ascii="Times New Roman" w:hAnsi="Times New Roman" w:cs="Times New Roman"/>
          <w:b/>
          <w:bCs/>
          <w:sz w:val="20"/>
          <w:szCs w:val="20"/>
        </w:rPr>
        <w:t>Par uzņēmumu: ______________________________________________________</w:t>
      </w:r>
    </w:p>
    <w:p w:rsidR="006A10C9" w:rsidRDefault="006A10C9" w:rsidP="00A166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10C9" w:rsidRPr="00E23FD4" w:rsidRDefault="006A10C9" w:rsidP="00A166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A10C9" w:rsidRPr="00E23FD4" w:rsidRDefault="006A10C9" w:rsidP="00A166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3FD4">
        <w:rPr>
          <w:rFonts w:ascii="Times New Roman" w:hAnsi="Times New Roman" w:cs="Times New Roman"/>
          <w:b/>
          <w:bCs/>
          <w:sz w:val="20"/>
          <w:szCs w:val="20"/>
        </w:rPr>
        <w:t>Papildus pakalpojumi: _________________________________________________</w:t>
      </w:r>
    </w:p>
    <w:sectPr w:rsidR="006A10C9" w:rsidRPr="00E23FD4" w:rsidSect="00D25D1E">
      <w:pgSz w:w="16838" w:h="11906" w:orient="landscape"/>
      <w:pgMar w:top="1800" w:right="709" w:bottom="84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95C"/>
    <w:rsid w:val="000952B0"/>
    <w:rsid w:val="000B0884"/>
    <w:rsid w:val="00163D03"/>
    <w:rsid w:val="001C395C"/>
    <w:rsid w:val="00202908"/>
    <w:rsid w:val="00251A20"/>
    <w:rsid w:val="00284C39"/>
    <w:rsid w:val="002B2555"/>
    <w:rsid w:val="003578BC"/>
    <w:rsid w:val="00386646"/>
    <w:rsid w:val="003A4D19"/>
    <w:rsid w:val="003C4156"/>
    <w:rsid w:val="00415B86"/>
    <w:rsid w:val="00463526"/>
    <w:rsid w:val="00477CDF"/>
    <w:rsid w:val="0049236C"/>
    <w:rsid w:val="004A0937"/>
    <w:rsid w:val="004C2DB1"/>
    <w:rsid w:val="00540CE4"/>
    <w:rsid w:val="00565FEF"/>
    <w:rsid w:val="005B3371"/>
    <w:rsid w:val="00615EF3"/>
    <w:rsid w:val="006161BC"/>
    <w:rsid w:val="00663BA8"/>
    <w:rsid w:val="006970EA"/>
    <w:rsid w:val="006A10C9"/>
    <w:rsid w:val="006E6D6F"/>
    <w:rsid w:val="007B534C"/>
    <w:rsid w:val="00812596"/>
    <w:rsid w:val="008E5E03"/>
    <w:rsid w:val="008F7EE1"/>
    <w:rsid w:val="0096732B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85EA2"/>
    <w:rsid w:val="00BC7A57"/>
    <w:rsid w:val="00C07004"/>
    <w:rsid w:val="00C17094"/>
    <w:rsid w:val="00CA0130"/>
    <w:rsid w:val="00D06A6C"/>
    <w:rsid w:val="00D25D1E"/>
    <w:rsid w:val="00D41368"/>
    <w:rsid w:val="00D74911"/>
    <w:rsid w:val="00DF6F91"/>
    <w:rsid w:val="00E04A04"/>
    <w:rsid w:val="00E23FD4"/>
    <w:rsid w:val="00E82BEB"/>
    <w:rsid w:val="00E848E5"/>
    <w:rsid w:val="00EF6B4B"/>
    <w:rsid w:val="00F61BC0"/>
    <w:rsid w:val="00F64483"/>
    <w:rsid w:val="00F83AA0"/>
    <w:rsid w:val="00FB6BF5"/>
    <w:rsid w:val="00FC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6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character" w:styleId="Strong">
    <w:name w:val="Strong"/>
    <w:basedOn w:val="DefaultParagraphFont"/>
    <w:uiPriority w:val="99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rsid w:val="001C395C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5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FD4"/>
    <w:rPr>
      <w:rFonts w:cs="Calibri"/>
      <w:lang w:val="lt-LT"/>
    </w:rPr>
  </w:style>
  <w:style w:type="character" w:customStyle="1" w:styleId="11">
    <w:name w:val="Основной текст + 11"/>
    <w:aliases w:val="5 pt,Полужирный"/>
    <w:basedOn w:val="DefaultParagraphFont"/>
    <w:uiPriority w:val="99"/>
    <w:rsid w:val="00E23FD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uiPriority w:val="99"/>
    <w:rsid w:val="00E23FD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0141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9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7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5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8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6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5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3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27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3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2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6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3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8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4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6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6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50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98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51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5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9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21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5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8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1468</Words>
  <Characters>837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subject/>
  <dc:creator>RZ</dc:creator>
  <cp:keywords/>
  <dc:description/>
  <cp:lastModifiedBy>User</cp:lastModifiedBy>
  <cp:revision>2</cp:revision>
  <cp:lastPrinted>2014-01-10T07:30:00Z</cp:lastPrinted>
  <dcterms:created xsi:type="dcterms:W3CDTF">2018-02-12T11:46:00Z</dcterms:created>
  <dcterms:modified xsi:type="dcterms:W3CDTF">2018-02-12T11:46:00Z</dcterms:modified>
</cp:coreProperties>
</file>