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F1" w:rsidRPr="0042055B" w:rsidRDefault="00B71FF1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B71FF1" w:rsidRPr="0042055B" w:rsidRDefault="00B71FF1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2018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B71FF1" w:rsidRDefault="00B71FF1" w:rsidP="000339F2">
      <w:p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6F2E9E">
        <w:rPr>
          <w:rFonts w:ascii="Times New Roman" w:hAnsi="Times New Roman" w:cs="Times New Roman"/>
          <w:b/>
          <w:bCs/>
          <w:sz w:val="28"/>
          <w:szCs w:val="28"/>
        </w:rPr>
        <w:t>Tirg</w:t>
      </w:r>
      <w:r>
        <w:rPr>
          <w:rFonts w:ascii="Times New Roman" w:hAnsi="Times New Roman" w:cs="Times New Roman"/>
          <w:b/>
          <w:bCs/>
          <w:sz w:val="28"/>
          <w:szCs w:val="28"/>
        </w:rPr>
        <w:t>us izpēte par zāģmateriālu piegādi mācību procesa nodrošināšanai</w:t>
      </w:r>
    </w:p>
    <w:p w:rsidR="00B71FF1" w:rsidRPr="000339F2" w:rsidRDefault="00B71FF1" w:rsidP="000339F2">
      <w:pPr>
        <w:spacing w:line="22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CD9">
        <w:rPr>
          <w:rFonts w:ascii="Tahoma" w:hAnsi="Tahoma" w:cs="Tahoma"/>
          <w:sz w:val="20"/>
          <w:szCs w:val="20"/>
          <w:bdr w:val="none" w:sz="0" w:space="0" w:color="auto" w:frame="1"/>
        </w:rPr>
        <w:t>Eiropas Savienības fondu darbības programmas “Izaugsme un nodarbinātība” 8.4.1. specifiskā atbalsta mērķa “Pilnveidot nodarbināto personu profesionālo kompetenci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” Eiropas Sociālā fonda projekts Nr.</w:t>
      </w:r>
      <w:r w:rsidRPr="00827CD9">
        <w:rPr>
          <w:rFonts w:ascii="Tahoma" w:hAnsi="Tahoma" w:cs="Tahoma"/>
          <w:sz w:val="20"/>
          <w:szCs w:val="20"/>
          <w:bdr w:val="none" w:sz="0" w:space="0" w:color="auto" w:frame="1"/>
        </w:rPr>
        <w:t>8.4.1.0/16/I/001 „Nodarbināto personu profesionālās kompetences pilnveide”</w:t>
      </w:r>
    </w:p>
    <w:p w:rsidR="00B71FF1" w:rsidRDefault="00B71FF1" w:rsidP="00052265">
      <w:pPr>
        <w:rPr>
          <w:rFonts w:ascii="Times New Roman" w:hAnsi="Times New Roman" w:cs="Times New Roman"/>
          <w:sz w:val="24"/>
          <w:szCs w:val="24"/>
        </w:rPr>
      </w:pPr>
    </w:p>
    <w:p w:rsidR="00B71FF1" w:rsidRPr="00052265" w:rsidRDefault="00B71FF1" w:rsidP="000522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B71FF1" w:rsidRPr="00052265" w:rsidRDefault="00B71FF1" w:rsidP="00052265">
      <w:pPr>
        <w:ind w:left="426" w:right="-284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FF1" w:rsidRPr="00052265" w:rsidRDefault="00B71FF1" w:rsidP="000522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265">
        <w:rPr>
          <w:rFonts w:ascii="Times New Roman" w:hAnsi="Times New Roman" w:cs="Times New Roman"/>
          <w:b/>
          <w:bCs/>
          <w:sz w:val="24"/>
          <w:szCs w:val="24"/>
        </w:rPr>
        <w:t>Kvalitātes prasības:</w:t>
      </w:r>
    </w:p>
    <w:p w:rsidR="00B71FF1" w:rsidRPr="00052265" w:rsidRDefault="00B71FF1" w:rsidP="00052265">
      <w:pPr>
        <w:rPr>
          <w:rFonts w:ascii="Times New Roman" w:hAnsi="Times New Roman" w:cs="Times New Roman"/>
          <w:sz w:val="24"/>
          <w:szCs w:val="24"/>
        </w:rPr>
      </w:pPr>
      <w:r w:rsidRPr="00052265">
        <w:rPr>
          <w:rFonts w:ascii="Times New Roman" w:hAnsi="Times New Roman" w:cs="Times New Roman"/>
          <w:sz w:val="24"/>
          <w:szCs w:val="24"/>
        </w:rPr>
        <w:tab/>
        <w:t>1. Zāģmateriāla kvalitāte – atbilstoša 1. –</w:t>
      </w:r>
      <w:r>
        <w:rPr>
          <w:rFonts w:ascii="Times New Roman" w:hAnsi="Times New Roman" w:cs="Times New Roman"/>
          <w:sz w:val="24"/>
          <w:szCs w:val="24"/>
        </w:rPr>
        <w:t xml:space="preserve"> 2. šķirai ar nosacījumu, ka 1.</w:t>
      </w:r>
      <w:r w:rsidRPr="00052265">
        <w:rPr>
          <w:rFonts w:ascii="Times New Roman" w:hAnsi="Times New Roman" w:cs="Times New Roman"/>
          <w:sz w:val="24"/>
          <w:szCs w:val="24"/>
        </w:rPr>
        <w:t xml:space="preserve">šķirai atbilstoši ir ne mazāk kā 40%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52265">
        <w:rPr>
          <w:rFonts w:ascii="Times New Roman" w:hAnsi="Times New Roman" w:cs="Times New Roman"/>
          <w:sz w:val="24"/>
          <w:szCs w:val="24"/>
        </w:rPr>
        <w:t>piegādātā materiāla.</w:t>
      </w:r>
    </w:p>
    <w:p w:rsidR="00B71FF1" w:rsidRDefault="00B71FF1" w:rsidP="00052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Zāģmateriālu mitruma koeficientam jāatbilst 8-10 % robežās.</w:t>
      </w:r>
    </w:p>
    <w:p w:rsidR="00B71FF1" w:rsidRPr="00844760" w:rsidRDefault="00B71FF1" w:rsidP="00844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Piegādes izmaksas jāiekļauj kokmateriālu cenā.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3158"/>
        <w:gridCol w:w="1440"/>
      </w:tblGrid>
      <w:tr w:rsidR="00B71FF1" w:rsidRPr="008A2A57" w:rsidTr="008D537B">
        <w:tc>
          <w:tcPr>
            <w:tcW w:w="1810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A57">
              <w:rPr>
                <w:rFonts w:ascii="Times New Roman" w:hAnsi="Times New Roman" w:cs="Times New Roman"/>
                <w:b/>
                <w:bCs/>
              </w:rPr>
              <w:t>Materiāls</w:t>
            </w:r>
          </w:p>
        </w:tc>
        <w:tc>
          <w:tcPr>
            <w:tcW w:w="3158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A57">
              <w:rPr>
                <w:rFonts w:ascii="Times New Roman" w:hAnsi="Times New Roman" w:cs="Times New Roman"/>
                <w:b/>
                <w:bCs/>
              </w:rPr>
              <w:t>Izmērs</w:t>
            </w:r>
          </w:p>
        </w:tc>
        <w:tc>
          <w:tcPr>
            <w:tcW w:w="1440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A57">
              <w:rPr>
                <w:rFonts w:ascii="Times New Roman" w:hAnsi="Times New Roman" w:cs="Times New Roman"/>
                <w:b/>
                <w:bCs/>
              </w:rPr>
              <w:t>Limbaži</w:t>
            </w:r>
          </w:p>
        </w:tc>
      </w:tr>
      <w:tr w:rsidR="00B71FF1" w:rsidRPr="008A2A57" w:rsidTr="008D537B">
        <w:tc>
          <w:tcPr>
            <w:tcW w:w="1810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A57">
              <w:rPr>
                <w:rFonts w:ascii="Times New Roman" w:hAnsi="Times New Roman" w:cs="Times New Roman"/>
              </w:rPr>
              <w:t>Priede (</w:t>
            </w:r>
            <w:r>
              <w:rPr>
                <w:rFonts w:ascii="Times New Roman" w:hAnsi="Times New Roman" w:cs="Times New Roman"/>
              </w:rPr>
              <w:t>ne</w:t>
            </w:r>
            <w:r w:rsidRPr="008A2A57">
              <w:rPr>
                <w:rFonts w:ascii="Times New Roman" w:hAnsi="Times New Roman" w:cs="Times New Roman"/>
              </w:rPr>
              <w:t>apzāģ.)</w:t>
            </w:r>
          </w:p>
        </w:tc>
        <w:tc>
          <w:tcPr>
            <w:tcW w:w="3158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≥30</w:t>
            </w:r>
            <w:r w:rsidRPr="008A2A5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mm </w:t>
            </w:r>
            <w:r w:rsidRPr="008A2A57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2A57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mm </w:t>
            </w:r>
            <w:r w:rsidRPr="008A2A57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≥20</w:t>
            </w:r>
            <w:r w:rsidRPr="008A2A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440" w:type="dxa"/>
          </w:tcPr>
          <w:p w:rsidR="00B71FF1" w:rsidRPr="008A2A57" w:rsidRDefault="00B71FF1" w:rsidP="008A2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A2A57">
              <w:rPr>
                <w:rFonts w:ascii="Times New Roman" w:hAnsi="Times New Roman" w:cs="Times New Roman"/>
              </w:rPr>
              <w:t xml:space="preserve"> m</w:t>
            </w:r>
            <w:r w:rsidRPr="008A2A5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B71FF1" w:rsidRPr="00320D7D" w:rsidRDefault="00B71FF1" w:rsidP="00052265">
      <w:pPr>
        <w:rPr>
          <w:b/>
          <w:bCs/>
          <w:i/>
          <w:iCs/>
          <w:u w:val="single"/>
        </w:rPr>
      </w:pPr>
    </w:p>
    <w:p w:rsidR="00B71FF1" w:rsidRPr="00BA0A7B" w:rsidRDefault="00B71FF1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1FF1" w:rsidRPr="0042055B" w:rsidRDefault="00B71FF1" w:rsidP="00EB3C82">
      <w:pPr>
        <w:rPr>
          <w:rFonts w:ascii="Times New Roman" w:hAnsi="Times New Roman" w:cs="Times New Roman"/>
          <w:b/>
          <w:bCs/>
        </w:rPr>
      </w:pPr>
      <w:r w:rsidRPr="0042055B">
        <w:rPr>
          <w:rFonts w:ascii="Times New Roman" w:hAnsi="Times New Roman" w:cs="Times New Roman"/>
          <w:b/>
          <w:bCs/>
        </w:rPr>
        <w:t>Kopējās piezīmes: ________________________________________________</w:t>
      </w:r>
    </w:p>
    <w:p w:rsidR="00B71FF1" w:rsidRPr="0042055B" w:rsidRDefault="00B71FF1" w:rsidP="00EB3C82">
      <w:pPr>
        <w:rPr>
          <w:rFonts w:ascii="Times New Roman" w:hAnsi="Times New Roman" w:cs="Times New Roman"/>
          <w:b/>
          <w:bCs/>
        </w:rPr>
      </w:pPr>
    </w:p>
    <w:p w:rsidR="00B71FF1" w:rsidRPr="0042055B" w:rsidRDefault="00B71FF1" w:rsidP="00EB3C82">
      <w:pPr>
        <w:rPr>
          <w:rFonts w:ascii="Times New Roman" w:hAnsi="Times New Roman" w:cs="Times New Roman"/>
          <w:b/>
          <w:bCs/>
        </w:rPr>
      </w:pPr>
      <w:r w:rsidRPr="0042055B">
        <w:rPr>
          <w:rFonts w:ascii="Times New Roman" w:hAnsi="Times New Roman" w:cs="Times New Roman"/>
          <w:b/>
          <w:bCs/>
        </w:rPr>
        <w:t>Par uzņēmumu: ______________________________________________________</w:t>
      </w:r>
    </w:p>
    <w:p w:rsidR="00B71FF1" w:rsidRPr="0042055B" w:rsidRDefault="00B71FF1" w:rsidP="00EB3C82">
      <w:pPr>
        <w:rPr>
          <w:rFonts w:ascii="Times New Roman" w:hAnsi="Times New Roman" w:cs="Times New Roman"/>
          <w:b/>
          <w:bCs/>
        </w:rPr>
      </w:pPr>
    </w:p>
    <w:p w:rsidR="00B71FF1" w:rsidRPr="0042055B" w:rsidRDefault="00B71FF1" w:rsidP="00EB3C82">
      <w:pPr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  <w:bCs/>
        </w:rPr>
        <w:t>Papildus pakalpojumi: _________________________________________________</w:t>
      </w:r>
      <w:r w:rsidRPr="0042055B">
        <w:rPr>
          <w:rFonts w:ascii="Times New Roman" w:hAnsi="Times New Roman" w:cs="Times New Roman"/>
          <w:b/>
          <w:bCs/>
        </w:rPr>
        <w:br/>
      </w:r>
    </w:p>
    <w:sectPr w:rsidR="00B71FF1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3D0"/>
    <w:rsid w:val="00002FD4"/>
    <w:rsid w:val="000339F2"/>
    <w:rsid w:val="00052265"/>
    <w:rsid w:val="000A2E1F"/>
    <w:rsid w:val="00153749"/>
    <w:rsid w:val="00320D7D"/>
    <w:rsid w:val="0042055B"/>
    <w:rsid w:val="00482D4B"/>
    <w:rsid w:val="00487B4A"/>
    <w:rsid w:val="00513049"/>
    <w:rsid w:val="0054140E"/>
    <w:rsid w:val="00573173"/>
    <w:rsid w:val="006F2E9E"/>
    <w:rsid w:val="007413D0"/>
    <w:rsid w:val="00827CD9"/>
    <w:rsid w:val="00844760"/>
    <w:rsid w:val="008A2A57"/>
    <w:rsid w:val="008D537B"/>
    <w:rsid w:val="00AD0585"/>
    <w:rsid w:val="00B46AF4"/>
    <w:rsid w:val="00B57CD0"/>
    <w:rsid w:val="00B71FF1"/>
    <w:rsid w:val="00BA0A7B"/>
    <w:rsid w:val="00C14294"/>
    <w:rsid w:val="00C3659E"/>
    <w:rsid w:val="00CB3458"/>
    <w:rsid w:val="00D50E43"/>
    <w:rsid w:val="00D654CF"/>
    <w:rsid w:val="00E41D85"/>
    <w:rsid w:val="00EB3C82"/>
    <w:rsid w:val="00EB46E8"/>
    <w:rsid w:val="00EC7528"/>
    <w:rsid w:val="00ED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02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EB3C82"/>
    <w:pPr>
      <w:ind w:left="720"/>
    </w:pPr>
  </w:style>
  <w:style w:type="paragraph" w:styleId="NormalWeb">
    <w:name w:val="Normal (Web)"/>
    <w:basedOn w:val="Normal"/>
    <w:uiPriority w:val="99"/>
    <w:semiHidden/>
    <w:rsid w:val="0003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uiPriority w:val="99"/>
    <w:rsid w:val="000339F2"/>
  </w:style>
  <w:style w:type="table" w:styleId="TableGrid">
    <w:name w:val="Table Grid"/>
    <w:basedOn w:val="TableNormal"/>
    <w:uiPriority w:val="99"/>
    <w:rsid w:val="000339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638</Words>
  <Characters>365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PIEDĀVĀJUMS NO _________________</dc:title>
  <dc:subject/>
  <dc:creator>rvt</dc:creator>
  <cp:keywords/>
  <dc:description/>
  <cp:lastModifiedBy>User</cp:lastModifiedBy>
  <cp:revision>3</cp:revision>
  <dcterms:created xsi:type="dcterms:W3CDTF">2018-01-24T12:15:00Z</dcterms:created>
  <dcterms:modified xsi:type="dcterms:W3CDTF">2018-01-24T12:18:00Z</dcterms:modified>
</cp:coreProperties>
</file>