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9A" w:rsidRDefault="002C059A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059A" w:rsidRDefault="002C059A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059A" w:rsidRPr="0042055B" w:rsidRDefault="002C059A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PIEDĀVĀJUMS NO </w:t>
      </w:r>
    </w:p>
    <w:p w:rsidR="002C059A" w:rsidRPr="0042055B" w:rsidRDefault="002C059A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 __/ 2018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C059A" w:rsidRDefault="002C059A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45F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01B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Tirgus izpēte par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santehniķu un elektriķu darbu</w:t>
      </w:r>
      <w:r w:rsidRPr="00901B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pakalpojumiem pēc pieprasījuma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C059A" w:rsidRPr="001745F2" w:rsidRDefault="002C059A" w:rsidP="00A92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59A" w:rsidRPr="001745F2" w:rsidRDefault="002C059A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059A" w:rsidRPr="001745F2" w:rsidRDefault="002C059A" w:rsidP="005F5C15">
      <w:pPr>
        <w:rPr>
          <w:rFonts w:ascii="Times New Roman" w:hAnsi="Times New Roman" w:cs="Times New Roman"/>
          <w:b/>
          <w:bCs/>
          <w:color w:val="000000"/>
          <w:spacing w:val="-3"/>
        </w:rPr>
      </w:pPr>
      <w:r w:rsidRPr="001745F2">
        <w:rPr>
          <w:rFonts w:ascii="Times New Roman" w:hAnsi="Times New Roman" w:cs="Times New Roman"/>
        </w:rPr>
        <w:t xml:space="preserve">Iesniegt cenas </w:t>
      </w:r>
      <w:r w:rsidRPr="001745F2">
        <w:rPr>
          <w:rFonts w:ascii="Times New Roman" w:hAnsi="Times New Roman" w:cs="Times New Roman"/>
          <w:b/>
          <w:bCs/>
        </w:rPr>
        <w:t>€ bez PVN.</w:t>
      </w:r>
    </w:p>
    <w:p w:rsidR="002C059A" w:rsidRPr="00901B46" w:rsidRDefault="002C059A" w:rsidP="00901B46">
      <w:pPr>
        <w:pStyle w:val="ListParagraph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Izpildes vieta - </w:t>
      </w:r>
      <w:r w:rsidRPr="00901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Profesionālās izglītības kompetences centrs “Rīgas Valsts tehnikums”, Laidzes teritoriālā nodaļa, Laidze, Talsu novads</w:t>
      </w:r>
    </w:p>
    <w:p w:rsidR="002C059A" w:rsidRPr="00901B46" w:rsidRDefault="002C059A" w:rsidP="00901B46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right="91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color w:val="000000"/>
          <w:sz w:val="24"/>
          <w:szCs w:val="24"/>
        </w:rPr>
        <w:t>Izpildītājs nodrošina av</w:t>
      </w:r>
      <w:r>
        <w:rPr>
          <w:rFonts w:ascii="Times New Roman" w:hAnsi="Times New Roman" w:cs="Times New Roman"/>
          <w:color w:val="000000"/>
          <w:sz w:val="24"/>
          <w:szCs w:val="24"/>
        </w:rPr>
        <w:t>ārijas brigādes ierašanos</w:t>
      </w:r>
      <w:r w:rsidRPr="00901B46">
        <w:rPr>
          <w:rFonts w:ascii="Times New Roman" w:hAnsi="Times New Roman" w:cs="Times New Roman"/>
          <w:color w:val="000000"/>
          <w:sz w:val="24"/>
          <w:szCs w:val="24"/>
        </w:rPr>
        <w:t xml:space="preserve"> izpildes vietā:</w:t>
      </w:r>
    </w:p>
    <w:p w:rsidR="002C059A" w:rsidRPr="00901B46" w:rsidRDefault="002C059A" w:rsidP="00901B46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darba laikā (no pirmdienas līdz piektdienai, no plkst. 8:00 – 17:00) – </w:t>
      </w:r>
      <w:r w:rsidRPr="00901B4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 (trīs) stundas </w:t>
      </w:r>
      <w:r w:rsidRPr="00901B46">
        <w:rPr>
          <w:rFonts w:ascii="Times New Roman" w:hAnsi="Times New Roman" w:cs="Times New Roman"/>
          <w:spacing w:val="-1"/>
          <w:sz w:val="24"/>
          <w:szCs w:val="24"/>
        </w:rPr>
        <w:t>laikā no izsaukuma (telefoniski) saņemšanas brīža;</w:t>
      </w:r>
    </w:p>
    <w:p w:rsidR="002C059A" w:rsidRPr="00901B46" w:rsidRDefault="002C059A" w:rsidP="00901B46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ārpus darba laika no plkst. 17:00 – 8:00), brīvdienās un ar likumu noteiktajās svētku dienās – </w:t>
      </w:r>
      <w:r w:rsidRPr="00901B46">
        <w:rPr>
          <w:rFonts w:ascii="Times New Roman" w:hAnsi="Times New Roman" w:cs="Times New Roman"/>
          <w:b/>
          <w:bCs/>
          <w:spacing w:val="-1"/>
          <w:sz w:val="24"/>
          <w:szCs w:val="24"/>
        </w:rPr>
        <w:t>24 (divdesmit četru)</w:t>
      </w: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 stundu laikā no izsaukuma (telefoniski) saņemšanas brīža;</w:t>
      </w:r>
    </w:p>
    <w:p w:rsidR="002C059A" w:rsidRPr="006044DA" w:rsidRDefault="002C059A" w:rsidP="00901B4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91"/>
        <w:jc w:val="both"/>
        <w:rPr>
          <w:spacing w:val="-1"/>
        </w:rPr>
      </w:pPr>
    </w:p>
    <w:tbl>
      <w:tblPr>
        <w:tblW w:w="9591" w:type="dxa"/>
        <w:tblInd w:w="-106" w:type="dxa"/>
        <w:tblLayout w:type="fixed"/>
        <w:tblLook w:val="0000"/>
      </w:tblPr>
      <w:tblGrid>
        <w:gridCol w:w="2746"/>
        <w:gridCol w:w="2614"/>
        <w:gridCol w:w="1235"/>
        <w:gridCol w:w="2996"/>
      </w:tblGrid>
      <w:tr w:rsidR="002C059A" w:rsidRPr="00A8137A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137A">
              <w:rPr>
                <w:rFonts w:ascii="Times New Roman" w:hAnsi="Times New Roman" w:cs="Times New Roman"/>
                <w:spacing w:val="-1"/>
              </w:rPr>
              <w:t>pakalpojuma veids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137A">
              <w:rPr>
                <w:rFonts w:ascii="Times New Roman" w:hAnsi="Times New Roman" w:cs="Times New Roman"/>
                <w:spacing w:val="-1"/>
              </w:rPr>
              <w:t>EUR, 1 stundā bez PVN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137A">
              <w:rPr>
                <w:rFonts w:ascii="Times New Roman" w:hAnsi="Times New Roman" w:cs="Times New Roman"/>
                <w:spacing w:val="-1"/>
              </w:rPr>
              <w:t>PVN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A" w:rsidRPr="00A8137A" w:rsidRDefault="002C059A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137A">
              <w:rPr>
                <w:rFonts w:ascii="Times New Roman" w:hAnsi="Times New Roman" w:cs="Times New Roman"/>
                <w:spacing w:val="-1"/>
              </w:rPr>
              <w:t>EUR, cena 1 stundā ar PVN</w:t>
            </w:r>
          </w:p>
        </w:tc>
      </w:tr>
      <w:tr w:rsidR="002C059A" w:rsidRPr="00A8137A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8137A">
              <w:rPr>
                <w:rFonts w:ascii="Times New Roman" w:hAnsi="Times New Roman" w:cs="Times New Roman"/>
                <w:b/>
                <w:bCs/>
                <w:spacing w:val="-1"/>
              </w:rPr>
              <w:t>Santehniskie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  <w:highlight w:val="yellow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  <w:highlight w:val="yellow"/>
              </w:rPr>
            </w:pPr>
          </w:p>
        </w:tc>
      </w:tr>
      <w:tr w:rsidR="002C059A" w:rsidRPr="00A8137A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8137A">
              <w:rPr>
                <w:rFonts w:ascii="Times New Roman" w:hAnsi="Times New Roman" w:cs="Times New Roman"/>
                <w:b/>
                <w:bCs/>
                <w:spacing w:val="-1"/>
              </w:rPr>
              <w:t>Metināšanas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  <w:highlight w:val="yellow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  <w:highlight w:val="yellow"/>
              </w:rPr>
            </w:pPr>
          </w:p>
        </w:tc>
      </w:tr>
      <w:tr w:rsidR="002C059A" w:rsidRPr="00A8137A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8137A">
              <w:rPr>
                <w:rFonts w:ascii="Times New Roman" w:hAnsi="Times New Roman" w:cs="Times New Roman"/>
                <w:b/>
                <w:bCs/>
                <w:spacing w:val="-1"/>
              </w:rPr>
              <w:t>Elektriķa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  <w:highlight w:val="yellow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A" w:rsidRPr="00A8137A" w:rsidRDefault="002C059A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1"/>
                <w:highlight w:val="yellow"/>
              </w:rPr>
            </w:pPr>
          </w:p>
        </w:tc>
      </w:tr>
    </w:tbl>
    <w:p w:rsidR="002C059A" w:rsidRPr="001745F2" w:rsidRDefault="002C059A" w:rsidP="00856869">
      <w:pPr>
        <w:jc w:val="both"/>
        <w:rPr>
          <w:rFonts w:ascii="Times New Roman" w:hAnsi="Times New Roman" w:cs="Times New Roman"/>
        </w:rPr>
      </w:pPr>
    </w:p>
    <w:p w:rsidR="002C059A" w:rsidRPr="001745F2" w:rsidRDefault="002C059A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bCs/>
          <w:sz w:val="22"/>
          <w:szCs w:val="22"/>
          <w:u w:val="single"/>
        </w:rPr>
      </w:pPr>
    </w:p>
    <w:p w:rsidR="002C059A" w:rsidRPr="001745F2" w:rsidRDefault="002C059A" w:rsidP="004C7A48">
      <w:pPr>
        <w:rPr>
          <w:rFonts w:ascii="Times New Roman" w:hAnsi="Times New Roman" w:cs="Times New Roman"/>
          <w:b/>
          <w:bCs/>
        </w:rPr>
      </w:pPr>
      <w:r w:rsidRPr="001745F2">
        <w:rPr>
          <w:rFonts w:ascii="Times New Roman" w:hAnsi="Times New Roman" w:cs="Times New Roman"/>
          <w:b/>
          <w:bCs/>
        </w:rPr>
        <w:t xml:space="preserve">Kopējās piezīmes: </w:t>
      </w:r>
    </w:p>
    <w:p w:rsidR="002C059A" w:rsidRPr="001745F2" w:rsidRDefault="002C059A" w:rsidP="004C7A48">
      <w:pPr>
        <w:rPr>
          <w:rFonts w:ascii="Times New Roman" w:hAnsi="Times New Roman" w:cs="Times New Roman"/>
          <w:b/>
          <w:bCs/>
        </w:rPr>
      </w:pPr>
      <w:r w:rsidRPr="001745F2">
        <w:rPr>
          <w:rFonts w:ascii="Times New Roman" w:hAnsi="Times New Roman" w:cs="Times New Roman"/>
          <w:b/>
          <w:bCs/>
        </w:rPr>
        <w:t>Par uzņēmumu: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:rsidR="002C059A" w:rsidRDefault="002C059A" w:rsidP="004C7A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45F2">
        <w:rPr>
          <w:rFonts w:ascii="Times New Roman" w:hAnsi="Times New Roman" w:cs="Times New Roman"/>
          <w:b/>
          <w:bCs/>
        </w:rPr>
        <w:t xml:space="preserve">Papildus pakalpojumi: </w:t>
      </w:r>
    </w:p>
    <w:p w:rsidR="002C059A" w:rsidRPr="00A92E59" w:rsidRDefault="002C059A" w:rsidP="004C7A4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</w:rPr>
      </w:pPr>
    </w:p>
    <w:p w:rsidR="002C059A" w:rsidRPr="00A92E59" w:rsidRDefault="002C059A" w:rsidP="00CE540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</w:rPr>
      </w:pPr>
    </w:p>
    <w:sectPr w:rsidR="002C059A" w:rsidRPr="00A92E59" w:rsidSect="001745F2">
      <w:pgSz w:w="11906" w:h="16838"/>
      <w:pgMar w:top="426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6307E42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1F3E90"/>
    <w:multiLevelType w:val="multilevel"/>
    <w:tmpl w:val="EED86E3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80E1E"/>
    <w:multiLevelType w:val="multilevel"/>
    <w:tmpl w:val="A4D28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B80C60"/>
    <w:multiLevelType w:val="multilevel"/>
    <w:tmpl w:val="F93CF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0">
    <w:nsid w:val="73E32EEE"/>
    <w:multiLevelType w:val="hybridMultilevel"/>
    <w:tmpl w:val="6AF6F15C"/>
    <w:lvl w:ilvl="0" w:tplc="1122B4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3D0"/>
    <w:rsid w:val="00002FD4"/>
    <w:rsid w:val="000057E9"/>
    <w:rsid w:val="00013436"/>
    <w:rsid w:val="000A2E1F"/>
    <w:rsid w:val="00122148"/>
    <w:rsid w:val="00137E8B"/>
    <w:rsid w:val="001647EE"/>
    <w:rsid w:val="001745F2"/>
    <w:rsid w:val="001A18C2"/>
    <w:rsid w:val="001E6FE6"/>
    <w:rsid w:val="00255E1A"/>
    <w:rsid w:val="002608DB"/>
    <w:rsid w:val="00261CA9"/>
    <w:rsid w:val="002842BC"/>
    <w:rsid w:val="002C059A"/>
    <w:rsid w:val="00301942"/>
    <w:rsid w:val="0030447A"/>
    <w:rsid w:val="00337087"/>
    <w:rsid w:val="003A6F94"/>
    <w:rsid w:val="003B4B86"/>
    <w:rsid w:val="003C2E45"/>
    <w:rsid w:val="0042055B"/>
    <w:rsid w:val="0046316D"/>
    <w:rsid w:val="004C7A48"/>
    <w:rsid w:val="004F2DBA"/>
    <w:rsid w:val="00513049"/>
    <w:rsid w:val="00537329"/>
    <w:rsid w:val="005C6EA0"/>
    <w:rsid w:val="005E126D"/>
    <w:rsid w:val="005F5C15"/>
    <w:rsid w:val="006044DA"/>
    <w:rsid w:val="00656FFE"/>
    <w:rsid w:val="0069307F"/>
    <w:rsid w:val="006D65F5"/>
    <w:rsid w:val="006E25E4"/>
    <w:rsid w:val="00720600"/>
    <w:rsid w:val="0073353C"/>
    <w:rsid w:val="007413D0"/>
    <w:rsid w:val="007832E0"/>
    <w:rsid w:val="00792388"/>
    <w:rsid w:val="007A792B"/>
    <w:rsid w:val="007B6D49"/>
    <w:rsid w:val="007C70E1"/>
    <w:rsid w:val="00856869"/>
    <w:rsid w:val="00863935"/>
    <w:rsid w:val="008A4604"/>
    <w:rsid w:val="008D561C"/>
    <w:rsid w:val="00901B46"/>
    <w:rsid w:val="009114B1"/>
    <w:rsid w:val="009936B3"/>
    <w:rsid w:val="009A22F2"/>
    <w:rsid w:val="00A1158A"/>
    <w:rsid w:val="00A35157"/>
    <w:rsid w:val="00A8137A"/>
    <w:rsid w:val="00A82B12"/>
    <w:rsid w:val="00A92E59"/>
    <w:rsid w:val="00AE19E4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DA438A"/>
    <w:rsid w:val="00DB52AD"/>
    <w:rsid w:val="00DC3486"/>
    <w:rsid w:val="00E41D85"/>
    <w:rsid w:val="00EB3C82"/>
    <w:rsid w:val="00EB46E8"/>
    <w:rsid w:val="00EC7528"/>
    <w:rsid w:val="00ED4CC8"/>
    <w:rsid w:val="00ED77BA"/>
    <w:rsid w:val="00F21F9A"/>
    <w:rsid w:val="00F65BC5"/>
    <w:rsid w:val="00F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289"/>
    <w:pPr>
      <w:keepNext/>
      <w:keepLines/>
      <w:spacing w:before="40" w:after="0"/>
      <w:outlineLvl w:val="2"/>
    </w:pPr>
    <w:rPr>
      <w:rFonts w:ascii="Cambria" w:eastAsia="SimSun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289"/>
    <w:rPr>
      <w:rFonts w:ascii="Cambria" w:eastAsia="SimSun" w:hAnsi="Cambria" w:cs="Cambria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EB3C82"/>
    <w:pPr>
      <w:ind w:left="720"/>
    </w:pPr>
  </w:style>
  <w:style w:type="character" w:styleId="Strong">
    <w:name w:val="Strong"/>
    <w:basedOn w:val="DefaultParagraphFont"/>
    <w:uiPriority w:val="99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21F9A"/>
  </w:style>
  <w:style w:type="character" w:customStyle="1" w:styleId="Bodytext">
    <w:name w:val="Body text_"/>
    <w:basedOn w:val="DefaultParagraphFont"/>
    <w:link w:val="Pamatteksts2"/>
    <w:uiPriority w:val="99"/>
    <w:locked/>
    <w:rsid w:val="00D060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uiPriority w:val="99"/>
    <w:rsid w:val="00D06099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uiPriority w:val="99"/>
    <w:rsid w:val="00D06099"/>
    <w:rPr>
      <w:b/>
      <w:bCs/>
      <w:color w:val="000000"/>
      <w:spacing w:val="0"/>
      <w:w w:val="100"/>
      <w:position w:val="0"/>
      <w:lang w:val="lv-LV"/>
    </w:rPr>
  </w:style>
  <w:style w:type="table" w:styleId="TableGrid">
    <w:name w:val="Table Grid"/>
    <w:basedOn w:val="TableNormal"/>
    <w:uiPriority w:val="99"/>
    <w:rsid w:val="004F2D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550</Words>
  <Characters>315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</dc:title>
  <dc:subject/>
  <dc:creator>rvt</dc:creator>
  <cp:keywords/>
  <dc:description/>
  <cp:lastModifiedBy>User</cp:lastModifiedBy>
  <cp:revision>2</cp:revision>
  <dcterms:created xsi:type="dcterms:W3CDTF">2018-04-03T08:47:00Z</dcterms:created>
  <dcterms:modified xsi:type="dcterms:W3CDTF">2018-04-03T08:47:00Z</dcterms:modified>
</cp:coreProperties>
</file>