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9D" w:rsidRPr="007B2BA7" w:rsidRDefault="00992D9D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 _________________</w:t>
      </w:r>
    </w:p>
    <w:p w:rsidR="00992D9D" w:rsidRPr="007B2BA7" w:rsidRDefault="00992D9D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2018</w:t>
      </w: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992D9D" w:rsidRPr="00066BCE" w:rsidRDefault="00992D9D" w:rsidP="007E1A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BC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66B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Tirgus izpēte par automātiskās ugunsgrēka atklāšanas un izziņošanas, apsardzes, piekļūšanas un videonovērošanas sistēmu tehnisko apkopi un remontu PIKC „Rīgas Valsts tehnikums) objektos.</w:t>
      </w:r>
    </w:p>
    <w:p w:rsidR="00992D9D" w:rsidRPr="007B2BA7" w:rsidRDefault="00992D9D" w:rsidP="007E1A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92D9D" w:rsidRDefault="00992D9D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14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551"/>
        <w:gridCol w:w="2835"/>
        <w:gridCol w:w="7938"/>
      </w:tblGrid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A24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A24">
              <w:rPr>
                <w:rFonts w:ascii="Times New Roman" w:hAnsi="Times New Roman" w:cs="Times New Roman"/>
                <w:b/>
                <w:bCs/>
              </w:rPr>
              <w:t>Objekts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A24">
              <w:rPr>
                <w:rFonts w:ascii="Times New Roman" w:hAnsi="Times New Roman" w:cs="Times New Roman"/>
                <w:b/>
                <w:bCs/>
              </w:rPr>
              <w:t>Adrese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A24">
              <w:rPr>
                <w:rFonts w:ascii="Times New Roman" w:hAnsi="Times New Roman" w:cs="Times New Roman"/>
                <w:b/>
                <w:bCs/>
              </w:rPr>
              <w:t>Apkopes un remonta priekšmets</w:t>
            </w:r>
          </w:p>
        </w:tc>
      </w:tr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Centrālā ēka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Kr.Valdemāra iela 1c, Rīga.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Ugunsgrēka atklāšana (Argus), piekļūšana un videonovērošana (Axxon Next).</w:t>
            </w:r>
          </w:p>
        </w:tc>
      </w:tr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Praktisko apmācību centrs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Dārzciema iela 70, Rīga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Ugunsgrēka atklāšana (Esmi FX Net) un izziņošana (Plena Evac Bosch), piekļūšana un apsardze (Concept 4000 Inner Range 995002 EU, pieslēgta pultij), videonovērošana (Evidance Enterprise).</w:t>
            </w:r>
          </w:p>
        </w:tc>
      </w:tr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Dienesta viesnīca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Rēznas iela 10a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Ugunsgrēka atklāšana (Esmi adrešu), videonovērošana (analogā).</w:t>
            </w:r>
          </w:p>
        </w:tc>
      </w:tr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Dienesta viesnīca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Ūnijas iela 31a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Ugunsgrēka atklāšana (analogā)</w:t>
            </w:r>
          </w:p>
        </w:tc>
      </w:tr>
      <w:tr w:rsidR="00992D9D" w:rsidRPr="00156A24">
        <w:tc>
          <w:tcPr>
            <w:tcW w:w="98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Mācību angārs</w:t>
            </w:r>
          </w:p>
        </w:tc>
        <w:tc>
          <w:tcPr>
            <w:tcW w:w="2835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Kundziņsalas 7 šķērslīnija 1</w:t>
            </w:r>
          </w:p>
        </w:tc>
        <w:tc>
          <w:tcPr>
            <w:tcW w:w="7938" w:type="dxa"/>
          </w:tcPr>
          <w:p w:rsidR="00992D9D" w:rsidRPr="00156A24" w:rsidRDefault="00992D9D" w:rsidP="0015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24">
              <w:rPr>
                <w:rFonts w:ascii="Times New Roman" w:hAnsi="Times New Roman" w:cs="Times New Roman"/>
              </w:rPr>
              <w:t>Ugunsgrēka atklāšana (analogā), apsardze (analogā, pieslēgta pultij).</w:t>
            </w:r>
          </w:p>
        </w:tc>
      </w:tr>
    </w:tbl>
    <w:p w:rsidR="00992D9D" w:rsidRPr="005005E6" w:rsidRDefault="00992D9D" w:rsidP="009240D4">
      <w:pPr>
        <w:rPr>
          <w:rFonts w:ascii="Times New Roman" w:hAnsi="Times New Roman" w:cs="Times New Roman"/>
          <w:b/>
          <w:bCs/>
        </w:rPr>
      </w:pPr>
    </w:p>
    <w:p w:rsidR="00992D9D" w:rsidRPr="008040C6" w:rsidRDefault="00992D9D" w:rsidP="009240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03A1">
        <w:rPr>
          <w:rFonts w:ascii="Times New Roman" w:hAnsi="Times New Roman" w:cs="Times New Roman"/>
          <w:b/>
          <w:bCs/>
          <w:sz w:val="24"/>
          <w:szCs w:val="24"/>
        </w:rPr>
        <w:t>Kopējās piezīmes:</w:t>
      </w:r>
      <w:r w:rsidRPr="007B2BA7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_____________________________________________________</w:t>
      </w:r>
    </w:p>
    <w:p w:rsidR="00992D9D" w:rsidRPr="007B2BA7" w:rsidRDefault="00992D9D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</w:rPr>
        <w:t xml:space="preserve">Par uzņēmumu: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:rsidR="00992D9D" w:rsidRPr="008040C6" w:rsidRDefault="00992D9D" w:rsidP="009240D4">
      <w:pPr>
        <w:rPr>
          <w:rFonts w:ascii="Times New Roman" w:hAnsi="Times New Roman" w:cs="Times New Roman"/>
          <w:b/>
          <w:bCs/>
        </w:rPr>
      </w:pP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Papildus pakalpojumi: </w:t>
      </w:r>
      <w:r w:rsidRPr="007B2BA7">
        <w:rPr>
          <w:rFonts w:ascii="Times New Roman" w:hAnsi="Times New Roman" w:cs="Times New Roman"/>
          <w:sz w:val="24"/>
          <w:szCs w:val="24"/>
        </w:rPr>
        <w:t xml:space="preserve">( atlaides citām precēm %, piegādes nosacījumi, apmaksas veids (priekšapmaksa/pēcapmaksa)) </w:t>
      </w:r>
    </w:p>
    <w:sectPr w:rsidR="00992D9D" w:rsidRPr="008040C6" w:rsidSect="005005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0D4"/>
    <w:rsid w:val="00062796"/>
    <w:rsid w:val="00066BCE"/>
    <w:rsid w:val="00070D6C"/>
    <w:rsid w:val="000F77A4"/>
    <w:rsid w:val="00156746"/>
    <w:rsid w:val="00156A24"/>
    <w:rsid w:val="00197347"/>
    <w:rsid w:val="001D03A1"/>
    <w:rsid w:val="00297062"/>
    <w:rsid w:val="00327FE4"/>
    <w:rsid w:val="003A0AE9"/>
    <w:rsid w:val="003C530C"/>
    <w:rsid w:val="0042055B"/>
    <w:rsid w:val="005005E6"/>
    <w:rsid w:val="005A20D3"/>
    <w:rsid w:val="005B7D8B"/>
    <w:rsid w:val="006040D9"/>
    <w:rsid w:val="00612DEF"/>
    <w:rsid w:val="006342E9"/>
    <w:rsid w:val="0063450C"/>
    <w:rsid w:val="00661882"/>
    <w:rsid w:val="00701DF2"/>
    <w:rsid w:val="007B2BA7"/>
    <w:rsid w:val="007B46A2"/>
    <w:rsid w:val="007E1AB5"/>
    <w:rsid w:val="008040C6"/>
    <w:rsid w:val="008406E4"/>
    <w:rsid w:val="00846436"/>
    <w:rsid w:val="009240D4"/>
    <w:rsid w:val="0095360B"/>
    <w:rsid w:val="00992D9D"/>
    <w:rsid w:val="00A2022C"/>
    <w:rsid w:val="00A23F3A"/>
    <w:rsid w:val="00A71321"/>
    <w:rsid w:val="00AB3DC9"/>
    <w:rsid w:val="00AD28D9"/>
    <w:rsid w:val="00B368A7"/>
    <w:rsid w:val="00C13AEA"/>
    <w:rsid w:val="00C60060"/>
    <w:rsid w:val="00C8202E"/>
    <w:rsid w:val="00E060D6"/>
    <w:rsid w:val="00E30177"/>
    <w:rsid w:val="00E6773B"/>
    <w:rsid w:val="00EB1AB0"/>
    <w:rsid w:val="00FB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B0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D03A1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787</Words>
  <Characters>449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PIEDĀVĀJUMS NO _________________</dc:title>
  <dc:subject/>
  <dc:creator>janis.arkls</dc:creator>
  <cp:keywords/>
  <dc:description/>
  <cp:lastModifiedBy>User</cp:lastModifiedBy>
  <cp:revision>2</cp:revision>
  <cp:lastPrinted>2017-03-13T08:38:00Z</cp:lastPrinted>
  <dcterms:created xsi:type="dcterms:W3CDTF">2018-04-03T09:02:00Z</dcterms:created>
  <dcterms:modified xsi:type="dcterms:W3CDTF">2018-04-03T09:02:00Z</dcterms:modified>
</cp:coreProperties>
</file>